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650A1FD" w14:textId="5247F81A" w:rsidR="00F37389" w:rsidRPr="00992C2F" w:rsidRDefault="00B74C5B" w:rsidP="00992C2F">
      <w:pPr>
        <w:pStyle w:val="Nagwek10"/>
        <w:ind w:right="-569"/>
        <w:jc w:val="center"/>
        <w:rPr>
          <w:rFonts w:ascii="Times New Roman" w:hAnsi="Times New Roman"/>
          <w:b/>
          <w:sz w:val="24"/>
          <w:szCs w:val="24"/>
        </w:rPr>
      </w:pPr>
      <w:r w:rsidRPr="00992C2F">
        <w:rPr>
          <w:rFonts w:ascii="Times New Roman" w:hAnsi="Times New Roman"/>
          <w:b/>
          <w:sz w:val="24"/>
          <w:szCs w:val="24"/>
        </w:rPr>
        <w:t>FORMULARZ KONSULTACYJNY</w:t>
      </w:r>
    </w:p>
    <w:p w14:paraId="5E632579" w14:textId="03C753D3" w:rsidR="005B224C" w:rsidRPr="00992C2F" w:rsidRDefault="00CA402B" w:rsidP="00992C2F">
      <w:pPr>
        <w:pStyle w:val="Nagwek10"/>
        <w:ind w:right="-569"/>
        <w:jc w:val="center"/>
        <w:rPr>
          <w:rFonts w:ascii="Times New Roman" w:hAnsi="Times New Roman"/>
          <w:b/>
          <w:color w:val="5B9BD5" w:themeColor="accent1"/>
          <w:sz w:val="24"/>
          <w:szCs w:val="24"/>
        </w:rPr>
      </w:pPr>
      <w:r w:rsidRPr="00992C2F">
        <w:rPr>
          <w:rFonts w:ascii="Times New Roman" w:hAnsi="Times New Roman"/>
          <w:b/>
          <w:sz w:val="24"/>
          <w:szCs w:val="24"/>
        </w:rPr>
        <w:t xml:space="preserve">do </w:t>
      </w:r>
      <w:bookmarkStart w:id="0" w:name="_Hlk158306775"/>
      <w:r w:rsidR="00784ECD" w:rsidRPr="00992C2F">
        <w:rPr>
          <w:rFonts w:ascii="Times New Roman" w:hAnsi="Times New Roman"/>
          <w:b/>
          <w:sz w:val="24"/>
          <w:szCs w:val="24"/>
        </w:rPr>
        <w:t xml:space="preserve">projektu </w:t>
      </w:r>
      <w:bookmarkEnd w:id="0"/>
      <w:r w:rsidR="00C1012A" w:rsidRPr="00992C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Strategii Rozwoju Gminy </w:t>
      </w:r>
      <w:r w:rsidR="00F87C6C" w:rsidRPr="00992C2F">
        <w:rPr>
          <w:rFonts w:ascii="Times New Roman" w:hAnsi="Times New Roman"/>
          <w:b/>
          <w:color w:val="000000" w:themeColor="text1"/>
          <w:sz w:val="24"/>
          <w:szCs w:val="24"/>
        </w:rPr>
        <w:t>Kampinos</w:t>
      </w:r>
      <w:r w:rsidR="0046230F" w:rsidRPr="00992C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lata 2025-2035</w:t>
      </w:r>
    </w:p>
    <w:p w14:paraId="38E54928" w14:textId="77777777" w:rsidR="00B82759" w:rsidRPr="00992C2F" w:rsidRDefault="00B82759" w:rsidP="00992C2F">
      <w:pPr>
        <w:spacing w:line="276" w:lineRule="auto"/>
        <w:ind w:left="-567" w:right="-569"/>
        <w:jc w:val="center"/>
        <w:rPr>
          <w:rFonts w:ascii="Times New Roman" w:hAnsi="Times New Roman"/>
          <w:sz w:val="24"/>
          <w:szCs w:val="24"/>
        </w:rPr>
      </w:pPr>
    </w:p>
    <w:p w14:paraId="595E65FD" w14:textId="7A8A3705" w:rsidR="00C55B3B" w:rsidRPr="00992C2F" w:rsidRDefault="00C55B3B" w:rsidP="00C55B3B">
      <w:pPr>
        <w:spacing w:line="276" w:lineRule="auto"/>
        <w:ind w:left="-567" w:right="-569"/>
        <w:jc w:val="center"/>
        <w:rPr>
          <w:rFonts w:ascii="Times New Roman" w:hAnsi="Times New Roman"/>
          <w:sz w:val="24"/>
          <w:szCs w:val="24"/>
        </w:rPr>
      </w:pPr>
      <w:r w:rsidRPr="00992C2F">
        <w:rPr>
          <w:rFonts w:ascii="Times New Roman" w:hAnsi="Times New Roman"/>
          <w:sz w:val="24"/>
          <w:szCs w:val="24"/>
        </w:rPr>
        <w:t>Termin zgłaszania uwag i opinii</w:t>
      </w:r>
      <w:r w:rsidR="00B74C5B" w:rsidRPr="00992C2F">
        <w:rPr>
          <w:rFonts w:ascii="Times New Roman" w:hAnsi="Times New Roman"/>
          <w:sz w:val="24"/>
          <w:szCs w:val="24"/>
        </w:rPr>
        <w:t xml:space="preserve"> w ramach konsultacji</w:t>
      </w:r>
      <w:r w:rsidRPr="00992C2F">
        <w:rPr>
          <w:rFonts w:ascii="Times New Roman" w:hAnsi="Times New Roman"/>
          <w:sz w:val="24"/>
          <w:szCs w:val="24"/>
        </w:rPr>
        <w:t xml:space="preserve">: </w:t>
      </w:r>
      <w:r w:rsidR="006A3100" w:rsidRPr="00992C2F">
        <w:rPr>
          <w:rFonts w:ascii="Times New Roman" w:hAnsi="Times New Roman"/>
          <w:b/>
          <w:bCs/>
          <w:sz w:val="24"/>
          <w:szCs w:val="24"/>
        </w:rPr>
        <w:t>od</w:t>
      </w:r>
      <w:r w:rsidR="006A3100" w:rsidRPr="00992C2F">
        <w:rPr>
          <w:rFonts w:ascii="Times New Roman" w:hAnsi="Times New Roman"/>
          <w:sz w:val="24"/>
          <w:szCs w:val="24"/>
        </w:rPr>
        <w:t xml:space="preserve"> </w:t>
      </w:r>
      <w:r w:rsidR="0020393D" w:rsidRPr="00992C2F">
        <w:rPr>
          <w:rFonts w:ascii="Times New Roman" w:hAnsi="Times New Roman"/>
          <w:b/>
          <w:bCs/>
          <w:sz w:val="24"/>
          <w:szCs w:val="24"/>
        </w:rPr>
        <w:t>4</w:t>
      </w:r>
      <w:r w:rsidR="00F87C6C" w:rsidRPr="00992C2F">
        <w:rPr>
          <w:rFonts w:ascii="Times New Roman" w:hAnsi="Times New Roman"/>
          <w:b/>
          <w:bCs/>
          <w:sz w:val="24"/>
          <w:szCs w:val="24"/>
        </w:rPr>
        <w:t xml:space="preserve"> grudnia</w:t>
      </w:r>
      <w:r w:rsidR="00A9796C" w:rsidRPr="00992C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B7192" w:rsidRPr="00992C2F">
        <w:rPr>
          <w:rFonts w:ascii="Times New Roman" w:hAnsi="Times New Roman"/>
          <w:b/>
          <w:bCs/>
          <w:sz w:val="24"/>
          <w:szCs w:val="24"/>
        </w:rPr>
        <w:t>2025</w:t>
      </w:r>
      <w:r w:rsidR="00CA5BDC" w:rsidRPr="00992C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2C2F">
        <w:rPr>
          <w:rFonts w:ascii="Times New Roman" w:hAnsi="Times New Roman"/>
          <w:b/>
          <w:bCs/>
          <w:sz w:val="24"/>
          <w:szCs w:val="24"/>
        </w:rPr>
        <w:t xml:space="preserve">r. do </w:t>
      </w:r>
      <w:r w:rsidR="006F18D3" w:rsidRPr="00992C2F">
        <w:rPr>
          <w:rFonts w:ascii="Times New Roman" w:hAnsi="Times New Roman"/>
          <w:b/>
          <w:bCs/>
          <w:sz w:val="24"/>
          <w:szCs w:val="24"/>
        </w:rPr>
        <w:t>30</w:t>
      </w:r>
      <w:r w:rsidR="00F87C6C" w:rsidRPr="00992C2F">
        <w:rPr>
          <w:rFonts w:ascii="Times New Roman" w:hAnsi="Times New Roman"/>
          <w:b/>
          <w:bCs/>
          <w:sz w:val="24"/>
          <w:szCs w:val="24"/>
        </w:rPr>
        <w:t xml:space="preserve"> stycznia 2026</w:t>
      </w:r>
      <w:r w:rsidRPr="00992C2F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2751409C" w14:textId="32FD732C" w:rsidR="008138A3" w:rsidRPr="00992C2F" w:rsidRDefault="008138A3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</w:p>
    <w:p w14:paraId="03766753" w14:textId="49C2C53A" w:rsidR="00C55B3B" w:rsidRPr="00992C2F" w:rsidRDefault="00C55B3B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  <w:r w:rsidRPr="00992C2F">
        <w:rPr>
          <w:rFonts w:ascii="Times New Roman" w:hAnsi="Times New Roman"/>
          <w:sz w:val="24"/>
          <w:szCs w:val="24"/>
        </w:rPr>
        <w:t xml:space="preserve">Zgłaszam następujące uwagi i opinie do projektu </w:t>
      </w:r>
      <w:r w:rsidR="00C1012A" w:rsidRPr="00992C2F">
        <w:rPr>
          <w:rFonts w:ascii="Times New Roman" w:hAnsi="Times New Roman"/>
          <w:sz w:val="24"/>
          <w:szCs w:val="24"/>
        </w:rPr>
        <w:t>Strategii</w:t>
      </w:r>
      <w:r w:rsidR="000642AF" w:rsidRPr="00992C2F">
        <w:rPr>
          <w:rFonts w:ascii="Times New Roman" w:hAnsi="Times New Roman"/>
          <w:sz w:val="24"/>
          <w:szCs w:val="24"/>
        </w:rPr>
        <w:t xml:space="preserve"> Rozwoju </w:t>
      </w:r>
      <w:r w:rsidR="00C060B1" w:rsidRPr="00992C2F">
        <w:rPr>
          <w:rFonts w:ascii="Times New Roman" w:hAnsi="Times New Roman"/>
          <w:sz w:val="24"/>
          <w:szCs w:val="24"/>
        </w:rPr>
        <w:t xml:space="preserve">Gminy </w:t>
      </w:r>
      <w:r w:rsidR="00F87C6C" w:rsidRPr="00992C2F">
        <w:rPr>
          <w:rFonts w:ascii="Times New Roman" w:hAnsi="Times New Roman"/>
          <w:sz w:val="24"/>
          <w:szCs w:val="24"/>
        </w:rPr>
        <w:t>Kampinos</w:t>
      </w:r>
      <w:r w:rsidR="0046230F" w:rsidRPr="00992C2F">
        <w:rPr>
          <w:rFonts w:ascii="Times New Roman" w:hAnsi="Times New Roman"/>
          <w:sz w:val="24"/>
          <w:szCs w:val="24"/>
        </w:rPr>
        <w:t xml:space="preserve"> na lata 2025-2035</w:t>
      </w:r>
      <w:r w:rsidR="00C1012A" w:rsidRPr="00992C2F">
        <w:rPr>
          <w:rFonts w:ascii="Times New Roman" w:hAnsi="Times New Roman"/>
          <w:sz w:val="24"/>
          <w:szCs w:val="24"/>
        </w:rPr>
        <w:t>:</w:t>
      </w:r>
    </w:p>
    <w:p w14:paraId="40178EEF" w14:textId="77777777" w:rsidR="00C55B3B" w:rsidRPr="00992C2F" w:rsidRDefault="00C55B3B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Zwykatabela11"/>
        <w:tblW w:w="5193" w:type="pct"/>
        <w:jc w:val="center"/>
        <w:tblLook w:val="04A0" w:firstRow="1" w:lastRow="0" w:firstColumn="1" w:lastColumn="0" w:noHBand="0" w:noVBand="1"/>
      </w:tblPr>
      <w:tblGrid>
        <w:gridCol w:w="941"/>
        <w:gridCol w:w="1806"/>
        <w:gridCol w:w="1791"/>
        <w:gridCol w:w="3261"/>
        <w:gridCol w:w="3116"/>
        <w:gridCol w:w="4111"/>
      </w:tblGrid>
      <w:tr w:rsidR="00B74C5B" w:rsidRPr="00992C2F" w14:paraId="37FB9DC4" w14:textId="77777777" w:rsidTr="00992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4472C4" w:themeFill="accent5"/>
            <w:vAlign w:val="center"/>
            <w:hideMark/>
          </w:tcPr>
          <w:p w14:paraId="69AA7967" w14:textId="33D7055D" w:rsidR="00604818" w:rsidRPr="00992C2F" w:rsidRDefault="008138A3" w:rsidP="00992C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FFFFFF" w:themeColor="background1"/>
                <w:sz w:val="24"/>
                <w:szCs w:val="24"/>
                <w:lang w:val="pl-PL"/>
              </w:rPr>
            </w:pPr>
            <w:r w:rsidRPr="00992C2F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L.p.</w:t>
            </w:r>
          </w:p>
          <w:p w14:paraId="5AF58831" w14:textId="77777777" w:rsidR="008138A3" w:rsidRPr="00992C2F" w:rsidRDefault="008138A3" w:rsidP="00992C2F">
            <w:pPr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4472C4" w:themeFill="accent5"/>
            <w:vAlign w:val="center"/>
            <w:hideMark/>
          </w:tcPr>
          <w:p w14:paraId="4B5776CC" w14:textId="77777777" w:rsidR="008138A3" w:rsidRPr="00992C2F" w:rsidRDefault="008138A3" w:rsidP="00992C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992C2F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Rozdział/</w:t>
            </w:r>
          </w:p>
          <w:p w14:paraId="4C00575C" w14:textId="75753FAE" w:rsidR="008138A3" w:rsidRPr="00992C2F" w:rsidRDefault="008138A3" w:rsidP="00992C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992C2F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Punkt</w:t>
            </w:r>
          </w:p>
        </w:tc>
        <w:tc>
          <w:tcPr>
            <w:tcW w:w="596" w:type="pct"/>
            <w:shd w:val="clear" w:color="auto" w:fill="4472C4" w:themeFill="accent5"/>
            <w:vAlign w:val="center"/>
            <w:hideMark/>
          </w:tcPr>
          <w:p w14:paraId="44243053" w14:textId="77777777" w:rsidR="008138A3" w:rsidRPr="00992C2F" w:rsidRDefault="008138A3" w:rsidP="00992C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992C2F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Nr strony</w:t>
            </w:r>
          </w:p>
        </w:tc>
        <w:tc>
          <w:tcPr>
            <w:tcW w:w="1085" w:type="pct"/>
            <w:shd w:val="clear" w:color="auto" w:fill="4472C4" w:themeFill="accent5"/>
            <w:vAlign w:val="center"/>
            <w:hideMark/>
          </w:tcPr>
          <w:p w14:paraId="3B5EBA11" w14:textId="1EAAF23E" w:rsidR="008138A3" w:rsidRPr="00992C2F" w:rsidRDefault="008138A3" w:rsidP="00992C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992C2F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Dotychczasowy zapis</w:t>
            </w:r>
          </w:p>
        </w:tc>
        <w:tc>
          <w:tcPr>
            <w:tcW w:w="1037" w:type="pct"/>
            <w:shd w:val="clear" w:color="auto" w:fill="4472C4" w:themeFill="accent5"/>
            <w:vAlign w:val="center"/>
          </w:tcPr>
          <w:p w14:paraId="3C14F6D1" w14:textId="533F0D13" w:rsidR="008138A3" w:rsidRPr="00992C2F" w:rsidRDefault="008138A3" w:rsidP="00992C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992C2F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Proponowany zmieniony zapis</w:t>
            </w:r>
          </w:p>
        </w:tc>
        <w:tc>
          <w:tcPr>
            <w:tcW w:w="1368" w:type="pct"/>
            <w:shd w:val="clear" w:color="auto" w:fill="4472C4" w:themeFill="accent5"/>
            <w:vAlign w:val="center"/>
            <w:hideMark/>
          </w:tcPr>
          <w:p w14:paraId="0B4D8533" w14:textId="0EDB20B9" w:rsidR="008138A3" w:rsidRPr="00992C2F" w:rsidRDefault="008138A3" w:rsidP="00992C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992C2F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Uzasadnienie uwagi</w:t>
            </w:r>
          </w:p>
        </w:tc>
      </w:tr>
      <w:tr w:rsidR="00B74C5B" w:rsidRPr="00992C2F" w14:paraId="1AD0829A" w14:textId="77777777" w:rsidTr="00992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  <w:hideMark/>
          </w:tcPr>
          <w:p w14:paraId="4AE0306F" w14:textId="34E62975" w:rsidR="008138A3" w:rsidRPr="00992C2F" w:rsidRDefault="008138A3" w:rsidP="00992C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992C2F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C55B3B" w:rsidRPr="00992C2F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5AEF010" w14:textId="77777777" w:rsidR="008138A3" w:rsidRPr="00992C2F" w:rsidRDefault="008138A3" w:rsidP="00992C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36F30A" w14:textId="4BCDFDDC" w:rsidR="008138A3" w:rsidRPr="00992C2F" w:rsidRDefault="008138A3" w:rsidP="00992C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816A21F" w14:textId="1A88D140" w:rsidR="008138A3" w:rsidRPr="00992C2F" w:rsidRDefault="008138A3" w:rsidP="00992C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375650C9" w14:textId="1A070649" w:rsidR="008138A3" w:rsidRPr="00992C2F" w:rsidRDefault="008138A3" w:rsidP="00992C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565FA7A" w14:textId="49534190" w:rsidR="008138A3" w:rsidRPr="00992C2F" w:rsidRDefault="008138A3" w:rsidP="00992C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3446CA6D" w14:textId="40BA6220" w:rsidR="008138A3" w:rsidRPr="00992C2F" w:rsidRDefault="008138A3" w:rsidP="00992C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C5B" w:rsidRPr="00992C2F" w14:paraId="6F056A8E" w14:textId="77777777" w:rsidTr="00992C2F">
        <w:trPr>
          <w:trHeight w:val="9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vAlign w:val="center"/>
            <w:hideMark/>
          </w:tcPr>
          <w:p w14:paraId="4C2F20F7" w14:textId="67514C3A" w:rsidR="008138A3" w:rsidRPr="00992C2F" w:rsidRDefault="008138A3" w:rsidP="00992C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992C2F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00C55B3B" w:rsidRPr="00992C2F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01" w:type="pct"/>
            <w:vAlign w:val="center"/>
          </w:tcPr>
          <w:p w14:paraId="26491A38" w14:textId="77777777" w:rsidR="008138A3" w:rsidRPr="00992C2F" w:rsidRDefault="008138A3" w:rsidP="00992C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5D7F9D99" w14:textId="77777777" w:rsidR="008138A3" w:rsidRPr="00992C2F" w:rsidRDefault="008138A3" w:rsidP="00992C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 w14:paraId="03CDECD3" w14:textId="2187F177" w:rsidR="008138A3" w:rsidRPr="00992C2F" w:rsidRDefault="008138A3" w:rsidP="00992C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14:paraId="0E02FFE5" w14:textId="3890AEA0" w:rsidR="008138A3" w:rsidRPr="00992C2F" w:rsidRDefault="008138A3" w:rsidP="00992C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vAlign w:val="center"/>
          </w:tcPr>
          <w:p w14:paraId="241FB23C" w14:textId="77777777" w:rsidR="008138A3" w:rsidRPr="00992C2F" w:rsidRDefault="008138A3" w:rsidP="00992C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5B3B" w:rsidRPr="00992C2F" w14:paraId="7D687296" w14:textId="77777777" w:rsidTr="00992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</w:tcPr>
          <w:p w14:paraId="27DA5718" w14:textId="5AB1853D" w:rsidR="00C55B3B" w:rsidRPr="00992C2F" w:rsidRDefault="00C55B3B" w:rsidP="00992C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992C2F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E4C03F7" w14:textId="77777777" w:rsidR="00C55B3B" w:rsidRPr="00992C2F" w:rsidRDefault="00C55B3B" w:rsidP="00992C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541092D" w14:textId="77777777" w:rsidR="00C55B3B" w:rsidRPr="00992C2F" w:rsidRDefault="00C55B3B" w:rsidP="00992C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6B09D34B" w14:textId="77777777" w:rsidR="00C55B3B" w:rsidRPr="00992C2F" w:rsidRDefault="00C55B3B" w:rsidP="00992C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72FBDD2D" w14:textId="77777777" w:rsidR="00C55B3B" w:rsidRPr="00992C2F" w:rsidRDefault="00C55B3B" w:rsidP="00992C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43610E25" w14:textId="77777777" w:rsidR="00C55B3B" w:rsidRPr="00992C2F" w:rsidRDefault="00C55B3B" w:rsidP="00992C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C5B" w:rsidRPr="00992C2F" w14:paraId="24ADE566" w14:textId="77777777" w:rsidTr="00992C2F">
        <w:trPr>
          <w:trHeight w:val="7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vAlign w:val="center"/>
            <w:hideMark/>
          </w:tcPr>
          <w:p w14:paraId="3DD5C3B8" w14:textId="77777777" w:rsidR="008138A3" w:rsidRPr="00992C2F" w:rsidRDefault="008138A3" w:rsidP="00992C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C2F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01" w:type="pct"/>
            <w:vAlign w:val="center"/>
          </w:tcPr>
          <w:p w14:paraId="4CC246AE" w14:textId="77777777" w:rsidR="008138A3" w:rsidRPr="00992C2F" w:rsidRDefault="008138A3" w:rsidP="00992C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1E5D12" w14:textId="77777777" w:rsidR="008138A3" w:rsidRPr="00992C2F" w:rsidRDefault="008138A3" w:rsidP="00992C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E56FE7" w14:textId="77777777" w:rsidR="008138A3" w:rsidRPr="00992C2F" w:rsidRDefault="008138A3" w:rsidP="00992C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02CE22" w14:textId="77777777" w:rsidR="008138A3" w:rsidRPr="00992C2F" w:rsidRDefault="008138A3" w:rsidP="00992C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32AAA054" w14:textId="77777777" w:rsidR="008138A3" w:rsidRPr="00992C2F" w:rsidRDefault="008138A3" w:rsidP="00992C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 w14:paraId="56D59646" w14:textId="77777777" w:rsidR="008138A3" w:rsidRPr="00992C2F" w:rsidRDefault="008138A3" w:rsidP="00992C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14:paraId="5AF2DA83" w14:textId="77777777" w:rsidR="008138A3" w:rsidRPr="00992C2F" w:rsidRDefault="008138A3" w:rsidP="00992C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vAlign w:val="center"/>
          </w:tcPr>
          <w:p w14:paraId="31B5C0B0" w14:textId="77777777" w:rsidR="008138A3" w:rsidRPr="00992C2F" w:rsidRDefault="008138A3" w:rsidP="00992C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F9B" w:rsidRPr="00992C2F" w14:paraId="05049933" w14:textId="77777777" w:rsidTr="00992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4472C4" w:themeFill="accent5"/>
            <w:vAlign w:val="center"/>
          </w:tcPr>
          <w:p w14:paraId="7CE55541" w14:textId="4F237058" w:rsidR="00523F9B" w:rsidRPr="00992C2F" w:rsidRDefault="00523F9B" w:rsidP="00992C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pl-PL"/>
              </w:rPr>
            </w:pPr>
            <w:r w:rsidRPr="00992C2F">
              <w:rPr>
                <w:rFonts w:ascii="Times New Roman" w:eastAsia="Calibri" w:hAnsi="Times New Roman" w:cs="Times New Roman"/>
                <w:bCs w:val="0"/>
                <w:color w:val="FFFFFF" w:themeColor="background1"/>
                <w:sz w:val="24"/>
                <w:szCs w:val="24"/>
                <w:lang w:val="pl-PL"/>
              </w:rPr>
              <w:t>Imię i nazwisko/ Podmiot zgłaszający uwagę (w przypadku organizacji/instytucji)</w:t>
            </w:r>
          </w:p>
        </w:tc>
      </w:tr>
      <w:tr w:rsidR="00523F9B" w:rsidRPr="00992C2F" w14:paraId="3444373F" w14:textId="77777777" w:rsidTr="00992C2F">
        <w:trPr>
          <w:trHeight w:val="8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400FABF2" w14:textId="77777777" w:rsidR="00E24FEB" w:rsidRPr="00992C2F" w:rsidRDefault="00E24FEB" w:rsidP="00992C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</w:tc>
      </w:tr>
      <w:tr w:rsidR="00784ECD" w:rsidRPr="00992C2F" w14:paraId="579B22FA" w14:textId="77777777" w:rsidTr="00992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4472C4" w:themeFill="accent5"/>
            <w:vAlign w:val="center"/>
          </w:tcPr>
          <w:p w14:paraId="506541D3" w14:textId="7A9A5E71" w:rsidR="00784ECD" w:rsidRPr="00992C2F" w:rsidRDefault="00784ECD" w:rsidP="00992C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C2F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Telefon</w:t>
            </w:r>
            <w:proofErr w:type="spellEnd"/>
            <w:r w:rsidRPr="00992C2F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5B0F3D" w:rsidRPr="00992C2F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992C2F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/ e-mail</w:t>
            </w:r>
          </w:p>
        </w:tc>
      </w:tr>
      <w:tr w:rsidR="00784ECD" w:rsidRPr="00992C2F" w14:paraId="169A0C3C" w14:textId="77777777" w:rsidTr="00992C2F">
        <w:trPr>
          <w:trHeight w:val="5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FFFFF" w:themeFill="background1"/>
            <w:vAlign w:val="center"/>
          </w:tcPr>
          <w:p w14:paraId="56CD21E4" w14:textId="77777777" w:rsidR="00784ECD" w:rsidRPr="00992C2F" w:rsidRDefault="00784ECD" w:rsidP="00992C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6966F414" w14:textId="295C9217" w:rsidR="005B0F3D" w:rsidRPr="00992C2F" w:rsidRDefault="005B0F3D" w:rsidP="005B0F3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1" w:name="_GoBack"/>
      <w:bookmarkEnd w:id="1"/>
    </w:p>
    <w:sectPr w:rsidR="005B0F3D" w:rsidRPr="00992C2F" w:rsidSect="00887B22">
      <w:footerReference w:type="default" r:id="rId8"/>
      <w:footerReference w:type="first" r:id="rId9"/>
      <w:pgSz w:w="16838" w:h="11906" w:orient="landscape"/>
      <w:pgMar w:top="851" w:right="709" w:bottom="1276" w:left="1651" w:header="0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1B919" w14:textId="77777777" w:rsidR="00D256C9" w:rsidRDefault="00D256C9">
      <w:pPr>
        <w:spacing w:line="240" w:lineRule="auto"/>
      </w:pPr>
      <w:r>
        <w:separator/>
      </w:r>
    </w:p>
  </w:endnote>
  <w:endnote w:type="continuationSeparator" w:id="0">
    <w:p w14:paraId="71AB03EF" w14:textId="77777777" w:rsidR="00D256C9" w:rsidRDefault="00D256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06569" w14:textId="35FDCA61" w:rsidR="00CA7E38" w:rsidRPr="004744DF" w:rsidRDefault="00CA7E38" w:rsidP="00887B22">
    <w:pPr>
      <w:pStyle w:val="Stopka"/>
      <w:ind w:left="-567" w:right="-569"/>
      <w:jc w:val="center"/>
      <w:rPr>
        <w:i/>
        <w:iCs/>
        <w:sz w:val="19"/>
        <w:szCs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A6F4437" wp14:editId="3998A801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1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122E60C" id="Łącznik prosty 35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PPc/vD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="00887B22" w:rsidRPr="00887B22">
      <w:rPr>
        <w:i/>
        <w:iCs/>
        <w:sz w:val="19"/>
        <w:szCs w:val="19"/>
      </w:rPr>
      <w:t xml:space="preserve"> </w:t>
    </w:r>
    <w:r w:rsidR="00887B22" w:rsidRPr="004744DF">
      <w:rPr>
        <w:i/>
        <w:iCs/>
        <w:sz w:val="19"/>
        <w:szCs w:val="19"/>
      </w:rPr>
      <w:t xml:space="preserve">Formularz konsultacyjny projektu </w:t>
    </w:r>
    <w:r w:rsidR="00887B22" w:rsidRPr="004744DF">
      <w:rPr>
        <w:i/>
        <w:iCs/>
        <w:noProof/>
        <w:sz w:val="19"/>
        <w:szCs w:val="19"/>
        <w:lang w:eastAsia="pl-PL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5A64C98E" wp14:editId="6795461E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1025363944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E2ABC60" id="Łącznik prosty 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" strokecolor="#4472c4" strokeweight=".5pt">
              <v:stroke joinstyle="miter"/>
              <w10:wrap anchorx="page"/>
            </v:line>
          </w:pict>
        </mc:Fallback>
      </mc:AlternateContent>
    </w:r>
    <w:r w:rsidR="00DF6D07" w:rsidRPr="004744DF">
      <w:rPr>
        <w:i/>
        <w:iCs/>
        <w:noProof/>
        <w:sz w:val="19"/>
        <w:szCs w:val="19"/>
        <w:lang w:eastAsia="pl-PL"/>
      </w:rPr>
      <w:t xml:space="preserve">Strategii Rozwoju </w:t>
    </w:r>
    <w:r w:rsidR="00C060B1" w:rsidRPr="00C060B1">
      <w:rPr>
        <w:i/>
        <w:iCs/>
        <w:noProof/>
        <w:sz w:val="19"/>
        <w:szCs w:val="19"/>
        <w:lang w:eastAsia="pl-PL"/>
      </w:rPr>
      <w:t xml:space="preserve">Gminy </w:t>
    </w:r>
    <w:r w:rsidR="000321F9">
      <w:rPr>
        <w:i/>
        <w:iCs/>
        <w:noProof/>
        <w:sz w:val="19"/>
        <w:szCs w:val="19"/>
        <w:lang w:eastAsia="pl-PL"/>
      </w:rPr>
      <w:t>Kampinos</w:t>
    </w:r>
    <w:r w:rsidR="0046230F" w:rsidRPr="0046230F">
      <w:rPr>
        <w:i/>
        <w:iCs/>
        <w:noProof/>
        <w:sz w:val="19"/>
        <w:szCs w:val="19"/>
        <w:lang w:eastAsia="pl-PL"/>
      </w:rPr>
      <w:t xml:space="preserve"> na lata 2025-2035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77F23" w14:textId="6A6DF20C" w:rsidR="00720D22" w:rsidRPr="004744DF" w:rsidRDefault="00720D22" w:rsidP="00275BBD">
    <w:pPr>
      <w:pStyle w:val="Stopka"/>
      <w:ind w:left="-567" w:right="-569"/>
      <w:jc w:val="center"/>
      <w:rPr>
        <w:i/>
        <w:iCs/>
        <w:sz w:val="19"/>
        <w:szCs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80545AC" wp14:editId="4D4E96F3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3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B7E7448" id="Łącznik prosty 3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NSz4uL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Pr="00887B22">
      <w:rPr>
        <w:i/>
        <w:iCs/>
        <w:sz w:val="19"/>
        <w:szCs w:val="19"/>
      </w:rPr>
      <w:t xml:space="preserve"> </w:t>
    </w:r>
    <w:r w:rsidR="00275BB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8D29151" wp14:editId="711DB93F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2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AADF966" id="Łącznik prosty 35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GcHVAb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="00275BBD" w:rsidRPr="00887B22">
      <w:rPr>
        <w:i/>
        <w:iCs/>
        <w:sz w:val="19"/>
        <w:szCs w:val="19"/>
      </w:rPr>
      <w:t xml:space="preserve"> </w:t>
    </w:r>
    <w:r w:rsidR="00275BBD" w:rsidRPr="004744DF">
      <w:rPr>
        <w:i/>
        <w:iCs/>
        <w:sz w:val="19"/>
        <w:szCs w:val="19"/>
      </w:rPr>
      <w:t xml:space="preserve">Formularz konsultacyjny projektu </w:t>
    </w:r>
    <w:r w:rsidR="00275BBD" w:rsidRPr="004744DF">
      <w:rPr>
        <w:i/>
        <w:iCs/>
        <w:noProof/>
        <w:sz w:val="19"/>
        <w:szCs w:val="19"/>
        <w:lang w:eastAsia="pl-PL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1C58AA83" wp14:editId="10922A8D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E38A510" id="Łącznik prosty 1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" strokecolor="#4472c4" strokeweight=".5pt">
              <v:stroke joinstyle="miter"/>
              <w10:wrap anchorx="page"/>
            </v:line>
          </w:pict>
        </mc:Fallback>
      </mc:AlternateContent>
    </w:r>
    <w:r w:rsidR="00275BBD" w:rsidRPr="004744DF">
      <w:rPr>
        <w:i/>
        <w:iCs/>
        <w:noProof/>
        <w:sz w:val="19"/>
        <w:szCs w:val="19"/>
        <w:lang w:eastAsia="pl-PL"/>
      </w:rPr>
      <w:t xml:space="preserve">Strategii Rozwoju </w:t>
    </w:r>
    <w:r w:rsidR="00C060B1" w:rsidRPr="00C060B1">
      <w:rPr>
        <w:i/>
        <w:iCs/>
        <w:noProof/>
        <w:sz w:val="19"/>
        <w:szCs w:val="19"/>
        <w:lang w:eastAsia="pl-PL"/>
      </w:rPr>
      <w:t xml:space="preserve">Gminy </w:t>
    </w:r>
    <w:r w:rsidR="00B6634F">
      <w:rPr>
        <w:i/>
        <w:iCs/>
        <w:noProof/>
        <w:sz w:val="19"/>
        <w:szCs w:val="19"/>
        <w:lang w:eastAsia="pl-PL"/>
      </w:rPr>
      <w:t>Kampinos</w:t>
    </w:r>
    <w:r w:rsidR="0046230F" w:rsidRPr="0046230F">
      <w:rPr>
        <w:i/>
        <w:iCs/>
        <w:noProof/>
        <w:sz w:val="19"/>
        <w:szCs w:val="19"/>
        <w:lang w:eastAsia="pl-PL"/>
      </w:rPr>
      <w:t xml:space="preserve"> na lata 2025-2035</w:t>
    </w:r>
  </w:p>
  <w:p w14:paraId="4FE3CE95" w14:textId="506F2FE9" w:rsidR="00B74C5B" w:rsidRDefault="00B74C5B" w:rsidP="00B74C5B">
    <w:pPr>
      <w:pStyle w:val="Stopka"/>
      <w:ind w:left="-567" w:right="-56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737A3" w14:textId="77777777" w:rsidR="00D256C9" w:rsidRDefault="00D256C9">
      <w:pPr>
        <w:spacing w:line="240" w:lineRule="auto"/>
      </w:pPr>
      <w:r>
        <w:separator/>
      </w:r>
    </w:p>
  </w:footnote>
  <w:footnote w:type="continuationSeparator" w:id="0">
    <w:p w14:paraId="3593CCE8" w14:textId="77777777" w:rsidR="00D256C9" w:rsidRDefault="00D256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7C01363"/>
    <w:multiLevelType w:val="hybridMultilevel"/>
    <w:tmpl w:val="48C2B2A4"/>
    <w:lvl w:ilvl="0" w:tplc="3F78715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4BF5"/>
    <w:multiLevelType w:val="hybridMultilevel"/>
    <w:tmpl w:val="8C1A4624"/>
    <w:lvl w:ilvl="0" w:tplc="15B4FB84">
      <w:start w:val="1"/>
      <w:numFmt w:val="decimal"/>
      <w:lvlText w:val="%1. "/>
      <w:lvlJc w:val="left"/>
      <w:pPr>
        <w:ind w:left="3480" w:hanging="360"/>
      </w:pPr>
    </w:lvl>
    <w:lvl w:ilvl="1" w:tplc="8EBEB378">
      <w:start w:val="1"/>
      <w:numFmt w:val="decimal"/>
      <w:lvlText w:val="%2)"/>
      <w:lvlJc w:val="left"/>
      <w:pPr>
        <w:ind w:left="1440" w:hanging="360"/>
      </w:pPr>
    </w:lvl>
    <w:lvl w:ilvl="2" w:tplc="38B85CD2">
      <w:start w:val="1"/>
      <w:numFmt w:val="lowerLetter"/>
      <w:lvlText w:val="%3)"/>
      <w:lvlJc w:val="right"/>
      <w:pPr>
        <w:ind w:left="2160" w:hanging="180"/>
      </w:pPr>
      <w:rPr>
        <w:rFonts w:asciiTheme="majorHAnsi" w:eastAsia="Times New Roman" w:hAnsiTheme="majorHAnsi" w:cstheme="majorHAnsi" w:hint="default"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93417"/>
    <w:multiLevelType w:val="multilevel"/>
    <w:tmpl w:val="C0EC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84BFC"/>
    <w:multiLevelType w:val="hybridMultilevel"/>
    <w:tmpl w:val="958EDFFC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D072F0"/>
    <w:multiLevelType w:val="hybridMultilevel"/>
    <w:tmpl w:val="6004D49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AD160F"/>
    <w:multiLevelType w:val="multilevel"/>
    <w:tmpl w:val="EC1A53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E2CAE"/>
    <w:multiLevelType w:val="multilevel"/>
    <w:tmpl w:val="92ECED1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7FB2"/>
    <w:multiLevelType w:val="multilevel"/>
    <w:tmpl w:val="24729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393A1C"/>
    <w:multiLevelType w:val="hybridMultilevel"/>
    <w:tmpl w:val="0C88FF22"/>
    <w:lvl w:ilvl="0" w:tplc="54FCAFD0">
      <w:start w:val="1"/>
      <w:numFmt w:val="bullet"/>
      <w:lvlText w:val="-"/>
      <w:lvlJc w:val="left"/>
      <w:pPr>
        <w:ind w:left="1146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1E74271"/>
    <w:multiLevelType w:val="multilevel"/>
    <w:tmpl w:val="3436427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96B4B"/>
    <w:multiLevelType w:val="hybridMultilevel"/>
    <w:tmpl w:val="D05A8AF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</w:num>
  <w:num w:numId="7">
    <w:abstractNumId w:val="6"/>
  </w:num>
  <w:num w:numId="8">
    <w:abstractNumId w:val="5"/>
  </w:num>
  <w:num w:numId="9">
    <w:abstractNumId w:val="9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8A"/>
    <w:rsid w:val="00011EC6"/>
    <w:rsid w:val="000321F9"/>
    <w:rsid w:val="000642AF"/>
    <w:rsid w:val="001244F5"/>
    <w:rsid w:val="001958D0"/>
    <w:rsid w:val="0020393D"/>
    <w:rsid w:val="0022000E"/>
    <w:rsid w:val="002514E4"/>
    <w:rsid w:val="00274A62"/>
    <w:rsid w:val="00275BBD"/>
    <w:rsid w:val="00282CE2"/>
    <w:rsid w:val="002A135D"/>
    <w:rsid w:val="002B7192"/>
    <w:rsid w:val="00356EB5"/>
    <w:rsid w:val="00392A5B"/>
    <w:rsid w:val="003C0F12"/>
    <w:rsid w:val="004121AC"/>
    <w:rsid w:val="00415C06"/>
    <w:rsid w:val="0046230F"/>
    <w:rsid w:val="004744DF"/>
    <w:rsid w:val="004950BE"/>
    <w:rsid w:val="00523F9B"/>
    <w:rsid w:val="005309C5"/>
    <w:rsid w:val="00570B0F"/>
    <w:rsid w:val="00571604"/>
    <w:rsid w:val="005A5C85"/>
    <w:rsid w:val="005B0F3D"/>
    <w:rsid w:val="005B224C"/>
    <w:rsid w:val="005C6530"/>
    <w:rsid w:val="00604818"/>
    <w:rsid w:val="00626561"/>
    <w:rsid w:val="0062784F"/>
    <w:rsid w:val="00630CA1"/>
    <w:rsid w:val="006343A1"/>
    <w:rsid w:val="00640CC3"/>
    <w:rsid w:val="0065263B"/>
    <w:rsid w:val="00667737"/>
    <w:rsid w:val="00680577"/>
    <w:rsid w:val="006A3100"/>
    <w:rsid w:val="006D3280"/>
    <w:rsid w:val="006F18D3"/>
    <w:rsid w:val="0071280B"/>
    <w:rsid w:val="00720D22"/>
    <w:rsid w:val="00784ECD"/>
    <w:rsid w:val="007A3797"/>
    <w:rsid w:val="007E643A"/>
    <w:rsid w:val="008138A3"/>
    <w:rsid w:val="00821F16"/>
    <w:rsid w:val="00835B22"/>
    <w:rsid w:val="00887B22"/>
    <w:rsid w:val="008D3475"/>
    <w:rsid w:val="008F0497"/>
    <w:rsid w:val="00963971"/>
    <w:rsid w:val="00992C2F"/>
    <w:rsid w:val="009D2B5B"/>
    <w:rsid w:val="00A3052A"/>
    <w:rsid w:val="00A55B28"/>
    <w:rsid w:val="00A75C98"/>
    <w:rsid w:val="00A9025C"/>
    <w:rsid w:val="00A9796C"/>
    <w:rsid w:val="00A97BDE"/>
    <w:rsid w:val="00AB4118"/>
    <w:rsid w:val="00AC1004"/>
    <w:rsid w:val="00AE4C8A"/>
    <w:rsid w:val="00AF0289"/>
    <w:rsid w:val="00B33657"/>
    <w:rsid w:val="00B37E8A"/>
    <w:rsid w:val="00B6634F"/>
    <w:rsid w:val="00B74C5B"/>
    <w:rsid w:val="00B82759"/>
    <w:rsid w:val="00BB5033"/>
    <w:rsid w:val="00C060B1"/>
    <w:rsid w:val="00C1012A"/>
    <w:rsid w:val="00C55B3B"/>
    <w:rsid w:val="00CA402B"/>
    <w:rsid w:val="00CA5BDC"/>
    <w:rsid w:val="00CA7E38"/>
    <w:rsid w:val="00CC2B55"/>
    <w:rsid w:val="00D256C9"/>
    <w:rsid w:val="00D42DD1"/>
    <w:rsid w:val="00D44D1D"/>
    <w:rsid w:val="00D72582"/>
    <w:rsid w:val="00D92CA3"/>
    <w:rsid w:val="00DF4211"/>
    <w:rsid w:val="00DF6D07"/>
    <w:rsid w:val="00E24FEB"/>
    <w:rsid w:val="00E32C40"/>
    <w:rsid w:val="00E639E0"/>
    <w:rsid w:val="00E930B1"/>
    <w:rsid w:val="00EA73EA"/>
    <w:rsid w:val="00EF439A"/>
    <w:rsid w:val="00EF4AA7"/>
    <w:rsid w:val="00EF7710"/>
    <w:rsid w:val="00F37389"/>
    <w:rsid w:val="00F51889"/>
    <w:rsid w:val="00F531C3"/>
    <w:rsid w:val="00F55798"/>
    <w:rsid w:val="00F87C6C"/>
    <w:rsid w:val="00F92666"/>
    <w:rsid w:val="00FD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2251B6"/>
  <w15:chartTrackingRefBased/>
  <w15:docId w15:val="{E750E3DF-3092-46BA-AD6D-A4902E8E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118"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aliases w:val="Numerowanie,List Paragraph,Akapit z listą BS,Kolorowa lista — akcent 11,Wypunktowanie"/>
    <w:basedOn w:val="Normalny"/>
    <w:link w:val="AkapitzlistZnak"/>
    <w:uiPriority w:val="34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character" w:styleId="UyteHipercze">
    <w:name w:val="FollowedHyperlink"/>
    <w:basedOn w:val="Domylnaczcionkaakapitu"/>
    <w:uiPriority w:val="99"/>
    <w:semiHidden/>
    <w:unhideWhenUsed/>
    <w:rsid w:val="001958D0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3475"/>
    <w:rPr>
      <w:color w:val="605E5C"/>
      <w:shd w:val="clear" w:color="auto" w:fill="E1DFDD"/>
    </w:rPr>
  </w:style>
  <w:style w:type="table" w:customStyle="1" w:styleId="Zwykatabela11">
    <w:name w:val="Zwykła tabela 11"/>
    <w:basedOn w:val="Standardowy"/>
    <w:next w:val="Zwykatabela1"/>
    <w:uiPriority w:val="41"/>
    <w:rsid w:val="008138A3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1">
    <w:name w:val="Plain Table 1"/>
    <w:basedOn w:val="Standardowy"/>
    <w:uiPriority w:val="41"/>
    <w:rsid w:val="008138A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Numerowanie Znak,List Paragraph Znak,Akapit z listą BS Znak,Kolorowa lista — akcent 11 Znak,Wypunktowanie Znak"/>
    <w:link w:val="Akapitzlist"/>
    <w:uiPriority w:val="34"/>
    <w:locked/>
    <w:rsid w:val="00887B22"/>
    <w:rPr>
      <w:rFonts w:ascii="Calibri Light" w:eastAsia="Calibri Light" w:hAnsi="Calibri Light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1B3AE-39E4-4A24-AEFA-87B5B9A9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</Template>
  <TotalTime>0</TotalTime>
  <Pages>1</Pages>
  <Words>76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Standard</cp:lastModifiedBy>
  <cp:revision>2</cp:revision>
  <cp:lastPrinted>2022-03-08T12:37:00Z</cp:lastPrinted>
  <dcterms:created xsi:type="dcterms:W3CDTF">2025-12-03T10:58:00Z</dcterms:created>
  <dcterms:modified xsi:type="dcterms:W3CDTF">2025-12-03T10:58:00Z</dcterms:modified>
</cp:coreProperties>
</file>